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DFACE3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A73CF6">
        <w:rPr>
          <w:kern w:val="3"/>
          <w:lang w:val="sr-Cyrl-RS" w:eastAsia="ar-SA"/>
        </w:rPr>
        <w:t>09.07.2025.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1669432" w:rsidR="00EC05A7" w:rsidRPr="00A73CF6" w:rsidRDefault="00EC05A7" w:rsidP="00A73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73CF6">
        <w:rPr>
          <w:b/>
          <w:bCs/>
          <w:kern w:val="3"/>
          <w:lang w:val="sr-Cyrl-RS" w:eastAsia="ar-SA"/>
        </w:rPr>
        <w:t>Инвертер апарат за заваривање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D9CA49B" w:rsidR="00EC05A7" w:rsidRPr="00A73CF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73CF6">
        <w:rPr>
          <w:kern w:val="3"/>
          <w:lang w:val="sr-Cyrl-RS" w:eastAsia="ar-SA"/>
        </w:rPr>
        <w:t>До 70.000,00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787924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73CF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D970BD7" w:rsidR="00EC05A7" w:rsidRPr="00A73CF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73CF6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6004F6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A73CF6">
        <w:rPr>
          <w:kern w:val="3"/>
          <w:lang w:val="sr-Cyrl-RS" w:eastAsia="ar-SA"/>
        </w:rPr>
        <w:t xml:space="preserve"> 15.07.2025.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0703D0C" w:rsidR="005C2B67" w:rsidRDefault="00A73CF6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01D2449F" w14:textId="3582C710" w:rsidR="00A73CF6" w:rsidRPr="00A73CF6" w:rsidRDefault="00A73CF6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A73CF6" w:rsidRPr="00A73CF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5B61" w14:textId="77777777" w:rsidR="0083645B" w:rsidRDefault="0083645B">
      <w:r>
        <w:separator/>
      </w:r>
    </w:p>
  </w:endnote>
  <w:endnote w:type="continuationSeparator" w:id="0">
    <w:p w14:paraId="6CF9BE71" w14:textId="77777777" w:rsidR="0083645B" w:rsidRDefault="0083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B171" w14:textId="77777777" w:rsidR="0083645B" w:rsidRDefault="0083645B">
      <w:r>
        <w:separator/>
      </w:r>
    </w:p>
  </w:footnote>
  <w:footnote w:type="continuationSeparator" w:id="0">
    <w:p w14:paraId="0B30BA79" w14:textId="77777777" w:rsidR="0083645B" w:rsidRDefault="0083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57155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021CD"/>
    <w:rsid w:val="00434B37"/>
    <w:rsid w:val="004913EC"/>
    <w:rsid w:val="005C2B67"/>
    <w:rsid w:val="00707CE2"/>
    <w:rsid w:val="007260CD"/>
    <w:rsid w:val="00824215"/>
    <w:rsid w:val="0083645B"/>
    <w:rsid w:val="008432DD"/>
    <w:rsid w:val="00864A03"/>
    <w:rsid w:val="008E73CE"/>
    <w:rsid w:val="008F1A79"/>
    <w:rsid w:val="00942F87"/>
    <w:rsid w:val="00955644"/>
    <w:rsid w:val="00A3396B"/>
    <w:rsid w:val="00A73CF6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2025-07-09T11:06:00Z</dcterms:modified>
</cp:coreProperties>
</file>